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FA01DC">
      <w:bookmarkStart w:id="0" w:name="_GoBack"/>
      <w:bookmarkEnd w:id="0"/>
      <w:r>
        <w:rPr>
          <w:noProof/>
          <w:lang w:val="es-AR" w:eastAsia="es-AR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4437380</wp:posOffset>
                </wp:positionH>
                <wp:positionV relativeFrom="paragraph">
                  <wp:posOffset>-469900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466B0" w:rsidRPr="00535962" w:rsidRDefault="001466B0" w:rsidP="001466B0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349.4pt;margin-top:-37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466B0" w:rsidRPr="00535962" w:rsidRDefault="001466B0" w:rsidP="001466B0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-466725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-161925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AR" w:eastAsia="es-AR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AR" w:eastAsia="es-AR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466B0">
        <w:rPr>
          <w:noProof/>
          <w:lang w:val="es-AR"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FA01DC" w:rsidP="00535962"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4716145</wp:posOffset>
                </wp:positionH>
                <wp:positionV relativeFrom="paragraph">
                  <wp:posOffset>139700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442D37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    <v:textbox>
                  <w:txbxContent>
                    <w:p w:rsidR="0026335F" w:rsidRPr="0026335F" w:rsidRDefault="00442D37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5039995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D7710E" w:rsidRPr="00D7710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AR" w:eastAsia="es-A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442D37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2E1412" w:rsidRPr="002E1412" w:rsidRDefault="00442D37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AR" w:eastAsia="es-A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AR" w:eastAsia="es-A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442D37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442D37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D37" w:rsidRDefault="00442D37" w:rsidP="001007E7">
      <w:pPr>
        <w:spacing w:after="0" w:line="240" w:lineRule="auto"/>
      </w:pPr>
      <w:r>
        <w:separator/>
      </w:r>
    </w:p>
  </w:endnote>
  <w:endnote w:type="continuationSeparator" w:id="0">
    <w:p w:rsidR="00442D37" w:rsidRDefault="00442D37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AR" w:eastAsia="es-AR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AR" w:eastAsia="es-A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AR" w:eastAsia="es-A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D37" w:rsidRDefault="00442D37" w:rsidP="001007E7">
      <w:pPr>
        <w:spacing w:after="0" w:line="240" w:lineRule="auto"/>
      </w:pPr>
      <w:r>
        <w:separator/>
      </w:r>
    </w:p>
  </w:footnote>
  <w:footnote w:type="continuationSeparator" w:id="0">
    <w:p w:rsidR="00442D37" w:rsidRDefault="00442D37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34DD9"/>
    <w:rsid w:val="00037EB4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42D37"/>
    <w:rsid w:val="00456C17"/>
    <w:rsid w:val="00466B9C"/>
    <w:rsid w:val="004B30DA"/>
    <w:rsid w:val="004D45A8"/>
    <w:rsid w:val="00535962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555D53-E720-4D67-B97E-B72A4216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DCA04-1435-4A2A-80C9-E5F90ADC9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User</cp:lastModifiedBy>
  <cp:revision>2</cp:revision>
  <cp:lastPrinted>2011-03-04T18:48:00Z</cp:lastPrinted>
  <dcterms:created xsi:type="dcterms:W3CDTF">2021-11-02T13:37:00Z</dcterms:created>
  <dcterms:modified xsi:type="dcterms:W3CDTF">2021-11-02T13:37:00Z</dcterms:modified>
</cp:coreProperties>
</file>